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797303BE" w:rsidR="00EB1F02" w:rsidRPr="00560057" w:rsidRDefault="00EB1F02" w:rsidP="00A7350F">
            <w:pPr>
              <w:jc w:val="center"/>
              <w:rPr>
                <w:rFonts w:cs="Arial"/>
                <w:b/>
                <w:bCs/>
              </w:rPr>
            </w:pPr>
            <w:r w:rsidRPr="005025B4">
              <w:rPr>
                <w:rFonts w:cs="Arial"/>
                <w:b/>
                <w:bCs/>
              </w:rPr>
              <w:t xml:space="preserve">Instrumentation and Controller Systems – </w:t>
            </w:r>
            <w:r w:rsidR="003B5A4A" w:rsidRPr="003B5A4A">
              <w:rPr>
                <w:rFonts w:cs="Arial"/>
                <w:b/>
                <w:bCs/>
              </w:rPr>
              <w:t>Municipal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 signed off and complete / Task complete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(No active faults indicated)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(Logged failure codes recorded and cleared)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area cleaned and pathways cleared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Battery Voltage / Check alarms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Pre-Start 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Torque sheets completed if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 calibrations done and recorded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(pressure, temperature, flow</w:t>
            </w:r>
            <w:r>
              <w:rPr>
                <w:rFonts w:cs="Arial"/>
                <w:sz w:val="18"/>
                <w:szCs w:val="18"/>
              </w:rPr>
              <w:t>, etc.</w:t>
            </w:r>
            <w:r w:rsidRPr="0056005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put 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area clean / tooling post inspection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4B1649">
              <w:rPr>
                <w:rFonts w:cs="Arial"/>
                <w:color w:val="000000"/>
              </w:rPr>
            </w:r>
            <w:r w:rsidR="004B1649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lastRenderedPageBreak/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AAB9" w14:textId="77777777" w:rsidR="004B1649" w:rsidRDefault="004B1649">
      <w:r>
        <w:separator/>
      </w:r>
    </w:p>
    <w:p w14:paraId="538531C1" w14:textId="77777777" w:rsidR="004B1649" w:rsidRDefault="004B1649"/>
  </w:endnote>
  <w:endnote w:type="continuationSeparator" w:id="0">
    <w:p w14:paraId="25B55CCC" w14:textId="77777777" w:rsidR="004B1649" w:rsidRDefault="004B1649">
      <w:r>
        <w:continuationSeparator/>
      </w:r>
    </w:p>
    <w:p w14:paraId="39B5B555" w14:textId="77777777" w:rsidR="004B1649" w:rsidRDefault="004B1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2F16595" w:rsidR="009210BF" w:rsidRDefault="004B164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B5A4A">
          <w:rPr>
            <w:sz w:val="16"/>
            <w:szCs w:val="16"/>
            <w:lang w:val="en-AU"/>
          </w:rPr>
          <w:t>EOM-ZO0-TP-000117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83151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B5A4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B5A4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300A" w14:textId="77777777" w:rsidR="004B1649" w:rsidRDefault="004B1649">
      <w:r>
        <w:separator/>
      </w:r>
    </w:p>
    <w:p w14:paraId="20D9C01C" w14:textId="77777777" w:rsidR="004B1649" w:rsidRDefault="004B1649"/>
  </w:footnote>
  <w:footnote w:type="continuationSeparator" w:id="0">
    <w:p w14:paraId="40775D8C" w14:textId="77777777" w:rsidR="004B1649" w:rsidRDefault="004B1649">
      <w:r>
        <w:continuationSeparator/>
      </w:r>
    </w:p>
    <w:p w14:paraId="3E4C899E" w14:textId="77777777" w:rsidR="004B1649" w:rsidRDefault="004B1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B474AE1" w:rsidR="009210BF" w:rsidRDefault="00831511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067CF7" wp14:editId="032CE828">
                <wp:simplePos x="0" y="0"/>
                <wp:positionH relativeFrom="column">
                  <wp:posOffset>-466725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5FFBCE9" w:rsidR="009210BF" w:rsidRPr="006A25F8" w:rsidRDefault="00EB1F02" w:rsidP="003B5A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1F02">
            <w:rPr>
              <w:kern w:val="32"/>
              <w:sz w:val="24"/>
              <w:szCs w:val="24"/>
              <w:lang w:val="en-GB"/>
            </w:rPr>
            <w:t>Start-up Procedure Instrumentat</w:t>
          </w:r>
          <w:r>
            <w:rPr>
              <w:kern w:val="32"/>
              <w:sz w:val="24"/>
              <w:szCs w:val="24"/>
              <w:lang w:val="en-GB"/>
            </w:rPr>
            <w:t>ion and Control Systems Checklist</w:t>
          </w:r>
          <w:r w:rsidR="00591FC1">
            <w:rPr>
              <w:kern w:val="32"/>
              <w:sz w:val="24"/>
              <w:szCs w:val="24"/>
              <w:lang w:val="en-GB"/>
            </w:rPr>
            <w:t xml:space="preserve"> - </w:t>
          </w:r>
          <w:r w:rsidR="003B5A4A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665F262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BBD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5A4A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649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8B3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FC1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511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01EA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4A8F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9675C-97C2-4694-9A71-18E1506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EOM-ZO0-TP-000117 Rev 001</dc:subject>
  <dc:creator>Rivamonte, Leonnito (RMP)</dc:creator>
  <cp:keywords>ᅟ</cp:keywords>
  <cp:lastModifiedBy>Jancil Saldhana</cp:lastModifiedBy>
  <cp:revision>33</cp:revision>
  <cp:lastPrinted>2017-10-17T10:11:00Z</cp:lastPrinted>
  <dcterms:created xsi:type="dcterms:W3CDTF">2019-12-16T06:44:00Z</dcterms:created>
  <dcterms:modified xsi:type="dcterms:W3CDTF">2021-08-21T03:51:00Z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